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2A424" w14:textId="77777777" w:rsidR="0080709B" w:rsidRDefault="0080709B" w:rsidP="00E523DA">
      <w:pPr>
        <w:rPr>
          <w:rFonts w:ascii="Times New Roman" w:hAnsi="Times New Roman" w:cs="Times New Roman"/>
          <w:b/>
          <w:sz w:val="24"/>
          <w:szCs w:val="24"/>
        </w:rPr>
      </w:pPr>
    </w:p>
    <w:p w14:paraId="4B1486EB" w14:textId="77777777" w:rsidR="006F740B" w:rsidRPr="003E0526" w:rsidRDefault="006F740B" w:rsidP="003E0526">
      <w:pPr>
        <w:rPr>
          <w:rFonts w:ascii="Times New Roman" w:hAnsi="Times New Roman" w:cs="Times New Roman"/>
          <w:sz w:val="24"/>
          <w:szCs w:val="24"/>
        </w:rPr>
      </w:pPr>
    </w:p>
    <w:p w14:paraId="01F13E8F" w14:textId="77777777" w:rsidR="00E90BC3" w:rsidRDefault="00E90BC3" w:rsidP="00E90B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CROMWELL</w:t>
      </w:r>
    </w:p>
    <w:p w14:paraId="1EF9A6AE" w14:textId="77777777" w:rsidR="00E90BC3" w:rsidRDefault="00E90BC3" w:rsidP="00E90B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6A7C1390" w14:textId="77777777" w:rsidR="00E90BC3" w:rsidRDefault="00E90BC3" w:rsidP="00E90B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CROMWELL PAVILION</w:t>
      </w:r>
    </w:p>
    <w:p w14:paraId="35076E8E" w14:textId="4A7794CC" w:rsidR="00E90BC3" w:rsidRDefault="00E90BC3" w:rsidP="00E90B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877289">
        <w:rPr>
          <w:rFonts w:ascii="Times New Roman" w:hAnsi="Times New Roman" w:cs="Times New Roman"/>
          <w:b/>
        </w:rPr>
        <w:t>, October 21, 20</w:t>
      </w:r>
      <w:r>
        <w:rPr>
          <w:rFonts w:ascii="Times New Roman" w:hAnsi="Times New Roman" w:cs="Times New Roman"/>
          <w:b/>
        </w:rPr>
        <w:t>20</w:t>
      </w:r>
    </w:p>
    <w:p w14:paraId="7928FEFF" w14:textId="77777777" w:rsidR="00E90BC3" w:rsidRDefault="00E90BC3" w:rsidP="00E90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 PM </w:t>
      </w:r>
    </w:p>
    <w:p w14:paraId="34CB6C6E" w14:textId="77777777" w:rsidR="00E90BC3" w:rsidRDefault="00E90BC3" w:rsidP="00E90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B0B9219" w14:textId="77777777" w:rsidR="00E90BC3" w:rsidRDefault="00E90BC3" w:rsidP="00E90BC3">
      <w:pPr>
        <w:rPr>
          <w:rFonts w:ascii="Times New Roman" w:hAnsi="Times New Roman" w:cs="Times New Roman"/>
          <w:sz w:val="24"/>
          <w:szCs w:val="24"/>
        </w:rPr>
      </w:pPr>
    </w:p>
    <w:p w14:paraId="05F0B6A2" w14:textId="7BFC92A1" w:rsidR="00E90BC3" w:rsidRPr="006565CF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F85BBF">
        <w:rPr>
          <w:rFonts w:ascii="Times New Roman" w:hAnsi="Times New Roman" w:cs="Times New Roman"/>
          <w:sz w:val="24"/>
          <w:szCs w:val="24"/>
        </w:rPr>
        <w:t>, Pledge of Allegiance</w:t>
      </w:r>
    </w:p>
    <w:p w14:paraId="7E9B078A" w14:textId="77777777" w:rsidR="00E90BC3" w:rsidRPr="005C2C28" w:rsidRDefault="00E90BC3" w:rsidP="00E90BC3">
      <w:pPr>
        <w:rPr>
          <w:rFonts w:ascii="Times New Roman" w:hAnsi="Times New Roman" w:cs="Times New Roman"/>
          <w:sz w:val="24"/>
          <w:szCs w:val="24"/>
        </w:rPr>
      </w:pPr>
    </w:p>
    <w:p w14:paraId="1C7D3D29" w14:textId="77777777" w:rsidR="00E90BC3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of Attendance</w:t>
      </w:r>
    </w:p>
    <w:p w14:paraId="0BA00379" w14:textId="77777777" w:rsidR="00E90BC3" w:rsidRDefault="00E90BC3" w:rsidP="00E90B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B1E791" w14:textId="77777777" w:rsidR="00E90BC3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 Recognition</w:t>
      </w:r>
    </w:p>
    <w:p w14:paraId="080D5868" w14:textId="77777777" w:rsidR="00E90BC3" w:rsidRDefault="00E90BC3" w:rsidP="00E90B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054023" w14:textId="77777777" w:rsidR="00E90BC3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B7A3496" w14:textId="77777777" w:rsidR="00E90BC3" w:rsidRDefault="00E90BC3" w:rsidP="00E90BC3">
      <w:pPr>
        <w:rPr>
          <w:rFonts w:ascii="Times New Roman" w:hAnsi="Times New Roman" w:cs="Times New Roman"/>
          <w:sz w:val="24"/>
          <w:szCs w:val="24"/>
        </w:rPr>
      </w:pPr>
    </w:p>
    <w:p w14:paraId="1A404F57" w14:textId="77777777" w:rsidR="00E90BC3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Agenda.</w:t>
      </w:r>
    </w:p>
    <w:p w14:paraId="303075ED" w14:textId="18CDBA5E" w:rsidR="00E90BC3" w:rsidRDefault="00E90BC3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87091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870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2020 Regular Meeting Minutes</w:t>
      </w:r>
    </w:p>
    <w:p w14:paraId="6894278E" w14:textId="654FC3A2" w:rsidR="00877289" w:rsidRPr="00877289" w:rsidRDefault="00877289" w:rsidP="0087728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sz w:val="24"/>
          <w:szCs w:val="24"/>
        </w:rPr>
        <w:t>September 16</w:t>
      </w:r>
      <w:r>
        <w:rPr>
          <w:rFonts w:ascii="Times New Roman" w:hAnsi="Times New Roman" w:cs="Times New Roman"/>
          <w:sz w:val="24"/>
          <w:szCs w:val="24"/>
        </w:rPr>
        <w:t>, 2020 Regular Meeting Minutes</w:t>
      </w:r>
    </w:p>
    <w:p w14:paraId="35CF0C05" w14:textId="49989E16" w:rsidR="00E90BC3" w:rsidRPr="00B90C06" w:rsidRDefault="00E90BC3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Pavilion Calendar</w:t>
      </w:r>
    </w:p>
    <w:p w14:paraId="4E28DD36" w14:textId="77777777" w:rsidR="00E90BC3" w:rsidRDefault="00E90BC3" w:rsidP="00E90BC3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10BB51D6" w14:textId="77777777" w:rsidR="00E90BC3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7D3F43D3" w14:textId="46A3F87E" w:rsidR="00E90BC3" w:rsidRDefault="00E90BC3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Ledger for </w:t>
      </w:r>
      <w:r w:rsidR="00387091">
        <w:rPr>
          <w:rFonts w:ascii="Times New Roman" w:hAnsi="Times New Roman" w:cs="Times New Roman"/>
          <w:sz w:val="24"/>
          <w:szCs w:val="24"/>
        </w:rPr>
        <w:t>September</w:t>
      </w:r>
      <w:r w:rsidR="007540B8">
        <w:rPr>
          <w:rFonts w:ascii="Times New Roman" w:hAnsi="Times New Roman" w:cs="Times New Roman"/>
          <w:sz w:val="24"/>
          <w:szCs w:val="24"/>
        </w:rPr>
        <w:t>/October</w:t>
      </w:r>
      <w:r w:rsidR="00387091">
        <w:rPr>
          <w:rFonts w:ascii="Times New Roman" w:hAnsi="Times New Roman" w:cs="Times New Roman"/>
          <w:sz w:val="24"/>
          <w:szCs w:val="24"/>
        </w:rPr>
        <w:t xml:space="preserve"> (receipts and disbursements)</w:t>
      </w:r>
    </w:p>
    <w:p w14:paraId="7F19E19F" w14:textId="1A000EF2" w:rsidR="00E90BC3" w:rsidRDefault="00E90BC3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Claims list </w:t>
      </w:r>
    </w:p>
    <w:p w14:paraId="1EF1873A" w14:textId="0F4A115D" w:rsidR="00E90BC3" w:rsidRDefault="00E90BC3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monthly report</w:t>
      </w:r>
    </w:p>
    <w:p w14:paraId="6819787D" w14:textId="01639858" w:rsidR="00387091" w:rsidRPr="007540B8" w:rsidRDefault="00E90BC3" w:rsidP="007540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</w:t>
      </w:r>
      <w:r w:rsidR="00BB7BB4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Check</w:t>
      </w:r>
      <w:r w:rsidR="00387091">
        <w:rPr>
          <w:rFonts w:ascii="Times New Roman" w:hAnsi="Times New Roman" w:cs="Times New Roman"/>
          <w:sz w:val="24"/>
          <w:szCs w:val="24"/>
        </w:rPr>
        <w:t>s</w:t>
      </w:r>
    </w:p>
    <w:p w14:paraId="750FD3E4" w14:textId="77777777" w:rsidR="00E90BC3" w:rsidRPr="00177769" w:rsidRDefault="00E90BC3" w:rsidP="00E90BC3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7B40B7F4" w14:textId="77777777" w:rsidR="00E90BC3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14:paraId="7CDDFBA8" w14:textId="1BF1316B" w:rsidR="00E90BC3" w:rsidRDefault="00455182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Mail-in Ballots</w:t>
      </w:r>
    </w:p>
    <w:p w14:paraId="230B1697" w14:textId="1503BD08" w:rsidR="007540B8" w:rsidRDefault="007540B8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Enbridge</w:t>
      </w:r>
    </w:p>
    <w:p w14:paraId="54F9FA4A" w14:textId="44AA9570" w:rsidR="007540B8" w:rsidRDefault="007540B8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Talon Metals Corp.</w:t>
      </w:r>
    </w:p>
    <w:p w14:paraId="4B778EB5" w14:textId="77777777" w:rsidR="007540B8" w:rsidRDefault="007540B8" w:rsidP="003A7662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51ABD907" w14:textId="77777777" w:rsidR="00E90BC3" w:rsidRPr="0090375B" w:rsidRDefault="00E90BC3" w:rsidP="00E90B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1D4DB" w14:textId="77777777" w:rsidR="00E90BC3" w:rsidRDefault="00E90BC3" w:rsidP="00E90B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14:paraId="693FC44D" w14:textId="04F90FE6" w:rsidR="00E90BC3" w:rsidRDefault="00E90BC3" w:rsidP="00E90B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Mayor</w:t>
      </w:r>
    </w:p>
    <w:p w14:paraId="122B8E16" w14:textId="06458D97" w:rsidR="008478BA" w:rsidRDefault="005A28CE" w:rsidP="007540B8">
      <w:pPr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792C4A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5182">
        <w:rPr>
          <w:rFonts w:ascii="Times New Roman" w:hAnsi="Times New Roman" w:cs="Times New Roman"/>
          <w:sz w:val="24"/>
          <w:szCs w:val="24"/>
        </w:rPr>
        <w:t>Medical Clinic Insurance Claim Update</w:t>
      </w:r>
    </w:p>
    <w:p w14:paraId="271FF1ED" w14:textId="1FD4D540" w:rsidR="00CC7F21" w:rsidRDefault="00CC7F21" w:rsidP="00455182">
      <w:pPr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7540B8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>. Old Computer Sales/Recycling</w:t>
      </w:r>
      <w:r w:rsidR="007540B8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3EB7CABC" w14:textId="1D36E297" w:rsidR="007540B8" w:rsidRDefault="007540B8" w:rsidP="00455182">
      <w:pPr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c. Lightning Strike July 8,</w:t>
      </w:r>
      <w:r w:rsidR="00FB2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Update </w:t>
      </w:r>
    </w:p>
    <w:p w14:paraId="548F6BB7" w14:textId="4B62ED98" w:rsidR="0038535A" w:rsidRDefault="0038535A" w:rsidP="00455182">
      <w:pPr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d. WIFI at Pavilion Update</w:t>
      </w:r>
    </w:p>
    <w:p w14:paraId="53633428" w14:textId="77777777" w:rsidR="007540B8" w:rsidRDefault="007540B8" w:rsidP="00455182">
      <w:pPr>
        <w:ind w:left="1140"/>
        <w:rPr>
          <w:rFonts w:ascii="Times New Roman" w:hAnsi="Times New Roman" w:cs="Times New Roman"/>
          <w:sz w:val="24"/>
          <w:szCs w:val="24"/>
        </w:rPr>
      </w:pPr>
    </w:p>
    <w:p w14:paraId="2031518B" w14:textId="64E1F4DE" w:rsidR="00E16D78" w:rsidRDefault="00E16D78" w:rsidP="00E16D7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D78">
        <w:rPr>
          <w:rFonts w:ascii="Times New Roman" w:hAnsi="Times New Roman" w:cs="Times New Roman"/>
          <w:sz w:val="24"/>
          <w:szCs w:val="24"/>
        </w:rPr>
        <w:t xml:space="preserve"> City Council</w:t>
      </w:r>
    </w:p>
    <w:p w14:paraId="4305AF3F" w14:textId="77777777" w:rsidR="007540B8" w:rsidRPr="00E16D78" w:rsidRDefault="007540B8" w:rsidP="007540B8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3189B394" w14:textId="25C424C7" w:rsidR="00E16D78" w:rsidRPr="007540B8" w:rsidRDefault="00792C4A" w:rsidP="007540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40B8">
        <w:rPr>
          <w:rFonts w:ascii="Times New Roman" w:hAnsi="Times New Roman" w:cs="Times New Roman"/>
          <w:sz w:val="24"/>
          <w:szCs w:val="24"/>
        </w:rPr>
        <w:t>Maintenance</w:t>
      </w:r>
      <w:r w:rsidR="00E16D78" w:rsidRPr="007540B8">
        <w:rPr>
          <w:rFonts w:ascii="Times New Roman" w:hAnsi="Times New Roman" w:cs="Times New Roman"/>
          <w:sz w:val="24"/>
          <w:szCs w:val="24"/>
        </w:rPr>
        <w:t xml:space="preserve"> Superintendent</w:t>
      </w:r>
    </w:p>
    <w:p w14:paraId="3520AB61" w14:textId="77777777" w:rsidR="007540B8" w:rsidRPr="007540B8" w:rsidRDefault="007540B8" w:rsidP="00754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20EA2A" w14:textId="77777777" w:rsidR="007540B8" w:rsidRPr="007540B8" w:rsidRDefault="007540B8" w:rsidP="007540B8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7A5F8051" w14:textId="02A364BB" w:rsidR="00E90BC3" w:rsidRDefault="00E16D78" w:rsidP="00E1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C4A">
        <w:rPr>
          <w:rFonts w:ascii="Times New Roman" w:hAnsi="Times New Roman" w:cs="Times New Roman"/>
          <w:sz w:val="24"/>
          <w:szCs w:val="24"/>
        </w:rPr>
        <w:t>8.4 Municipal</w:t>
      </w:r>
      <w:r w:rsidR="00E90BC3" w:rsidRPr="00E16D78">
        <w:rPr>
          <w:rFonts w:ascii="Times New Roman" w:hAnsi="Times New Roman" w:cs="Times New Roman"/>
          <w:sz w:val="24"/>
          <w:szCs w:val="24"/>
        </w:rPr>
        <w:t xml:space="preserve"> Liquor Store Manager</w:t>
      </w:r>
    </w:p>
    <w:p w14:paraId="5D738B8D" w14:textId="505182B9" w:rsidR="00654A45" w:rsidRDefault="00654A45" w:rsidP="00E1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8.4</w:t>
      </w:r>
      <w:r w:rsidR="00792C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2C4A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540B8">
        <w:rPr>
          <w:rFonts w:ascii="Times New Roman" w:hAnsi="Times New Roman" w:cs="Times New Roman"/>
          <w:sz w:val="24"/>
          <w:szCs w:val="24"/>
        </w:rPr>
        <w:t xml:space="preserve">Quarterly </w:t>
      </w:r>
      <w:proofErr w:type="spellStart"/>
      <w:r w:rsidR="007540B8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7540B8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07653290" w14:textId="77777777" w:rsidR="007540B8" w:rsidRPr="00E16D78" w:rsidRDefault="007540B8" w:rsidP="00E16D78">
      <w:pPr>
        <w:rPr>
          <w:rFonts w:ascii="Times New Roman" w:hAnsi="Times New Roman" w:cs="Times New Roman"/>
          <w:sz w:val="24"/>
          <w:szCs w:val="24"/>
        </w:rPr>
      </w:pPr>
    </w:p>
    <w:p w14:paraId="05B6EADB" w14:textId="323FC6A2" w:rsidR="00E90BC3" w:rsidRPr="00D07742" w:rsidRDefault="00D07742" w:rsidP="00D07742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7742">
        <w:rPr>
          <w:rFonts w:ascii="Times New Roman" w:hAnsi="Times New Roman" w:cs="Times New Roman"/>
          <w:sz w:val="24"/>
          <w:szCs w:val="24"/>
        </w:rPr>
        <w:t xml:space="preserve">Fire </w:t>
      </w:r>
      <w:r w:rsidR="00E90BC3" w:rsidRPr="00D07742">
        <w:rPr>
          <w:rFonts w:ascii="Times New Roman" w:hAnsi="Times New Roman" w:cs="Times New Roman"/>
          <w:sz w:val="24"/>
          <w:szCs w:val="24"/>
        </w:rPr>
        <w:t>Department/Ambulance/Joint Powers – see attached.</w:t>
      </w:r>
    </w:p>
    <w:p w14:paraId="57E66AC3" w14:textId="77777777" w:rsidR="00E90BC3" w:rsidRDefault="00E90BC3" w:rsidP="00E9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D9A9F8B" w14:textId="0B46C6E1" w:rsidR="00E90BC3" w:rsidRPr="00D07742" w:rsidRDefault="00E90BC3" w:rsidP="00D077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7742">
        <w:rPr>
          <w:rFonts w:ascii="Times New Roman" w:hAnsi="Times New Roman" w:cs="Times New Roman"/>
          <w:sz w:val="24"/>
          <w:szCs w:val="24"/>
        </w:rPr>
        <w:t>Old Business</w:t>
      </w:r>
    </w:p>
    <w:p w14:paraId="1820C9BE" w14:textId="3E30ABBA" w:rsidR="0038535A" w:rsidRDefault="0038535A" w:rsidP="0038535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Highway 210 Project</w:t>
      </w:r>
    </w:p>
    <w:p w14:paraId="25E868F0" w14:textId="23C37A48" w:rsidR="0038535A" w:rsidRPr="0038535A" w:rsidRDefault="0038535A" w:rsidP="0038535A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FB2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Project Manager Josie Olson –Zoom Meeting</w:t>
      </w:r>
    </w:p>
    <w:p w14:paraId="71F0548D" w14:textId="11552F41" w:rsidR="001E6F7E" w:rsidRDefault="001E6F7E" w:rsidP="00D0774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Service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Ooma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0C7FE9D0" w14:textId="04842A66" w:rsidR="003A7662" w:rsidRPr="003A7662" w:rsidRDefault="003A7662" w:rsidP="003A7662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61A2B244" w14:textId="77777777" w:rsidR="00E90BC3" w:rsidRPr="009C5827" w:rsidRDefault="00E90BC3" w:rsidP="00E90BC3">
      <w:pPr>
        <w:rPr>
          <w:rFonts w:ascii="Times New Roman" w:hAnsi="Times New Roman" w:cs="Times New Roman"/>
          <w:sz w:val="24"/>
          <w:szCs w:val="24"/>
        </w:rPr>
      </w:pPr>
    </w:p>
    <w:p w14:paraId="399DC46D" w14:textId="77777777" w:rsidR="00E90BC3" w:rsidRDefault="00E90BC3" w:rsidP="00D077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AAB">
        <w:rPr>
          <w:rFonts w:ascii="Times New Roman" w:hAnsi="Times New Roman" w:cs="Times New Roman"/>
          <w:sz w:val="24"/>
          <w:szCs w:val="24"/>
        </w:rPr>
        <w:t>New Business</w:t>
      </w:r>
    </w:p>
    <w:p w14:paraId="23BFAAF4" w14:textId="4EA2BF3D" w:rsidR="0038535A" w:rsidRDefault="00E90BC3" w:rsidP="0038535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5442729"/>
      <w:r w:rsidR="007540B8">
        <w:rPr>
          <w:rFonts w:ascii="Times New Roman" w:hAnsi="Times New Roman" w:cs="Times New Roman"/>
          <w:sz w:val="24"/>
          <w:szCs w:val="24"/>
        </w:rPr>
        <w:t xml:space="preserve">Special Meeting November 12, 2020 </w:t>
      </w:r>
    </w:p>
    <w:p w14:paraId="0C027D59" w14:textId="6285D21B" w:rsidR="003A7662" w:rsidRDefault="003A7662" w:rsidP="0038535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Fulltime </w:t>
      </w:r>
      <w:r w:rsidR="00635E47">
        <w:rPr>
          <w:rFonts w:ascii="Times New Roman" w:hAnsi="Times New Roman" w:cs="Times New Roman"/>
          <w:sz w:val="24"/>
          <w:szCs w:val="24"/>
        </w:rPr>
        <w:t>Employees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– Paid Holidays</w:t>
      </w:r>
      <w:r w:rsidR="00635E47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F87A521" w14:textId="797E9597" w:rsidR="00FB27B1" w:rsidRPr="00FB27B1" w:rsidRDefault="00FB27B1" w:rsidP="00FB27B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PIEP Increase 2021</w:t>
      </w:r>
    </w:p>
    <w:bookmarkEnd w:id="0"/>
    <w:p w14:paraId="5725148B" w14:textId="0B06ED1F" w:rsidR="00937D6F" w:rsidRPr="00FB27B1" w:rsidRDefault="00E90BC3" w:rsidP="00FB27B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032">
        <w:rPr>
          <w:rFonts w:ascii="Times New Roman" w:hAnsi="Times New Roman" w:cs="Times New Roman"/>
          <w:sz w:val="24"/>
          <w:szCs w:val="24"/>
        </w:rPr>
        <w:t>COVID-19 CARES Monies</w:t>
      </w:r>
    </w:p>
    <w:p w14:paraId="423E1152" w14:textId="77777777" w:rsidR="001068DB" w:rsidRDefault="001068DB" w:rsidP="001068DB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73957B75" w14:textId="4F9C28CB" w:rsidR="00E90BC3" w:rsidRPr="005A58C2" w:rsidRDefault="00E90BC3" w:rsidP="00D077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58C2">
        <w:rPr>
          <w:rFonts w:ascii="Times New Roman" w:hAnsi="Times New Roman" w:cs="Times New Roman"/>
          <w:sz w:val="24"/>
          <w:szCs w:val="24"/>
        </w:rPr>
        <w:t>Acknowledgement and Commendation</w:t>
      </w:r>
    </w:p>
    <w:p w14:paraId="48AE36A8" w14:textId="32395B1F" w:rsidR="00E90BC3" w:rsidRPr="00875192" w:rsidRDefault="00875192" w:rsidP="0087519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5A58C2" w:rsidRPr="00875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B9F89" w14:textId="77777777" w:rsidR="00F01DC9" w:rsidRPr="00F01DC9" w:rsidRDefault="00F01DC9" w:rsidP="00F01DC9">
      <w:pPr>
        <w:rPr>
          <w:rFonts w:ascii="Times New Roman" w:hAnsi="Times New Roman" w:cs="Times New Roman"/>
          <w:sz w:val="24"/>
          <w:szCs w:val="24"/>
        </w:rPr>
      </w:pPr>
    </w:p>
    <w:p w14:paraId="5E73AE4F" w14:textId="39213590" w:rsidR="00E90BC3" w:rsidRDefault="00E90BC3" w:rsidP="00D077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4A10AFAD" w14:textId="66981422" w:rsidR="003C5497" w:rsidRDefault="003C5497" w:rsidP="003C5497">
      <w:pPr>
        <w:rPr>
          <w:rFonts w:ascii="Times New Roman" w:hAnsi="Times New Roman" w:cs="Times New Roman"/>
          <w:sz w:val="24"/>
          <w:szCs w:val="24"/>
        </w:rPr>
      </w:pPr>
    </w:p>
    <w:p w14:paraId="73494F10" w14:textId="5E6B1C89" w:rsidR="003C5497" w:rsidRDefault="003C5497" w:rsidP="003C5497">
      <w:pPr>
        <w:rPr>
          <w:rFonts w:ascii="Times New Roman" w:hAnsi="Times New Roman" w:cs="Times New Roman"/>
          <w:sz w:val="24"/>
          <w:szCs w:val="24"/>
        </w:rPr>
      </w:pPr>
    </w:p>
    <w:p w14:paraId="4E329A32" w14:textId="0652559F" w:rsidR="003C5497" w:rsidRDefault="003C5497" w:rsidP="003C5497">
      <w:pPr>
        <w:rPr>
          <w:rFonts w:ascii="Times New Roman" w:hAnsi="Times New Roman" w:cs="Times New Roman"/>
          <w:sz w:val="24"/>
          <w:szCs w:val="24"/>
        </w:rPr>
      </w:pPr>
    </w:p>
    <w:p w14:paraId="1FAB65FE" w14:textId="0D7481B7" w:rsidR="003C5497" w:rsidRDefault="003C5497" w:rsidP="003C5497">
      <w:pPr>
        <w:rPr>
          <w:rFonts w:ascii="Times New Roman" w:hAnsi="Times New Roman" w:cs="Times New Roman"/>
          <w:sz w:val="24"/>
          <w:szCs w:val="24"/>
        </w:rPr>
      </w:pPr>
    </w:p>
    <w:p w14:paraId="3F908EF5" w14:textId="77777777" w:rsidR="0009249C" w:rsidRPr="00C256E7" w:rsidRDefault="0009249C" w:rsidP="00C256E7">
      <w:pPr>
        <w:rPr>
          <w:rFonts w:ascii="Times New Roman" w:hAnsi="Times New Roman" w:cs="Times New Roman"/>
          <w:sz w:val="24"/>
          <w:szCs w:val="24"/>
        </w:rPr>
      </w:pPr>
    </w:p>
    <w:sectPr w:rsidR="0009249C" w:rsidRPr="00C256E7" w:rsidSect="00750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3491"/>
    <w:multiLevelType w:val="hybridMultilevel"/>
    <w:tmpl w:val="7E0ACF9E"/>
    <w:lvl w:ilvl="0" w:tplc="C51E811E">
      <w:start w:val="1"/>
      <w:numFmt w:val="upp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BBF5AD1"/>
    <w:multiLevelType w:val="multilevel"/>
    <w:tmpl w:val="95E265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D0E7333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193982"/>
    <w:multiLevelType w:val="hybridMultilevel"/>
    <w:tmpl w:val="7046C728"/>
    <w:lvl w:ilvl="0" w:tplc="BBE83A5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762CAF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1273884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1BF5311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7C3445"/>
    <w:multiLevelType w:val="multilevel"/>
    <w:tmpl w:val="CE6EEA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67C1F5D"/>
    <w:multiLevelType w:val="hybridMultilevel"/>
    <w:tmpl w:val="9DB01484"/>
    <w:lvl w:ilvl="0" w:tplc="652CC94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68616AD"/>
    <w:multiLevelType w:val="multilevel"/>
    <w:tmpl w:val="658C261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67786B"/>
    <w:multiLevelType w:val="hybridMultilevel"/>
    <w:tmpl w:val="07164D0A"/>
    <w:lvl w:ilvl="0" w:tplc="A4C6BF0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E0F65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68C626C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73E79DF"/>
    <w:multiLevelType w:val="hybridMultilevel"/>
    <w:tmpl w:val="9C8C406A"/>
    <w:lvl w:ilvl="0" w:tplc="1976435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317133D"/>
    <w:multiLevelType w:val="hybridMultilevel"/>
    <w:tmpl w:val="62641C18"/>
    <w:lvl w:ilvl="0" w:tplc="EFD67AE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5742654"/>
    <w:multiLevelType w:val="hybridMultilevel"/>
    <w:tmpl w:val="5B3ED88E"/>
    <w:lvl w:ilvl="0" w:tplc="51B291D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93FD2"/>
    <w:multiLevelType w:val="multilevel"/>
    <w:tmpl w:val="EEACF02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2DF0093"/>
    <w:multiLevelType w:val="hybridMultilevel"/>
    <w:tmpl w:val="3408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83BE1"/>
    <w:multiLevelType w:val="hybridMultilevel"/>
    <w:tmpl w:val="29480EE4"/>
    <w:lvl w:ilvl="0" w:tplc="B9C42E0E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12A4B40"/>
    <w:multiLevelType w:val="hybridMultilevel"/>
    <w:tmpl w:val="E4C87374"/>
    <w:lvl w:ilvl="0" w:tplc="F1748F6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7BC67DB"/>
    <w:multiLevelType w:val="multilevel"/>
    <w:tmpl w:val="108C1C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7E57BFD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A7263B6"/>
    <w:multiLevelType w:val="hybridMultilevel"/>
    <w:tmpl w:val="F34C4A32"/>
    <w:lvl w:ilvl="0" w:tplc="0409000F">
      <w:start w:val="3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 w15:restartNumberingAfterBreak="0">
    <w:nsid w:val="727E2ECF"/>
    <w:multiLevelType w:val="hybridMultilevel"/>
    <w:tmpl w:val="6170A17C"/>
    <w:lvl w:ilvl="0" w:tplc="BE8EF9CA">
      <w:start w:val="1"/>
      <w:numFmt w:val="upp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22"/>
  </w:num>
  <w:num w:numId="5">
    <w:abstractNumId w:val="7"/>
  </w:num>
  <w:num w:numId="6">
    <w:abstractNumId w:val="1"/>
  </w:num>
  <w:num w:numId="7">
    <w:abstractNumId w:val="21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3"/>
  </w:num>
  <w:num w:numId="16">
    <w:abstractNumId w:val="19"/>
  </w:num>
  <w:num w:numId="17">
    <w:abstractNumId w:val="18"/>
  </w:num>
  <w:num w:numId="18">
    <w:abstractNumId w:val="8"/>
  </w:num>
  <w:num w:numId="19">
    <w:abstractNumId w:val="13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10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D5"/>
    <w:rsid w:val="00007D5B"/>
    <w:rsid w:val="0002285C"/>
    <w:rsid w:val="00035D80"/>
    <w:rsid w:val="00037C37"/>
    <w:rsid w:val="000718DB"/>
    <w:rsid w:val="00073854"/>
    <w:rsid w:val="000900B4"/>
    <w:rsid w:val="0009249C"/>
    <w:rsid w:val="000B7516"/>
    <w:rsid w:val="000D2409"/>
    <w:rsid w:val="000D34B9"/>
    <w:rsid w:val="000E2CE6"/>
    <w:rsid w:val="000F1B6C"/>
    <w:rsid w:val="0010377F"/>
    <w:rsid w:val="001068DB"/>
    <w:rsid w:val="00113557"/>
    <w:rsid w:val="001166C4"/>
    <w:rsid w:val="00120E34"/>
    <w:rsid w:val="00121440"/>
    <w:rsid w:val="00121444"/>
    <w:rsid w:val="00127EB8"/>
    <w:rsid w:val="00137E1E"/>
    <w:rsid w:val="00141969"/>
    <w:rsid w:val="0014557B"/>
    <w:rsid w:val="00146273"/>
    <w:rsid w:val="001768DB"/>
    <w:rsid w:val="00177769"/>
    <w:rsid w:val="00177CC4"/>
    <w:rsid w:val="00183D59"/>
    <w:rsid w:val="001A0391"/>
    <w:rsid w:val="001A5716"/>
    <w:rsid w:val="001C3E76"/>
    <w:rsid w:val="001C66C3"/>
    <w:rsid w:val="001D0333"/>
    <w:rsid w:val="001D0E89"/>
    <w:rsid w:val="001E3440"/>
    <w:rsid w:val="001E6F7E"/>
    <w:rsid w:val="00202AF5"/>
    <w:rsid w:val="00203B5B"/>
    <w:rsid w:val="0021158F"/>
    <w:rsid w:val="002159A8"/>
    <w:rsid w:val="002215FB"/>
    <w:rsid w:val="00224B6A"/>
    <w:rsid w:val="00225F65"/>
    <w:rsid w:val="00240993"/>
    <w:rsid w:val="00245C91"/>
    <w:rsid w:val="002530EA"/>
    <w:rsid w:val="0027747C"/>
    <w:rsid w:val="002929E9"/>
    <w:rsid w:val="002978D5"/>
    <w:rsid w:val="002A3958"/>
    <w:rsid w:val="002B5A7D"/>
    <w:rsid w:val="002B7150"/>
    <w:rsid w:val="002C2C45"/>
    <w:rsid w:val="002D0F23"/>
    <w:rsid w:val="002F4CB8"/>
    <w:rsid w:val="00303CA1"/>
    <w:rsid w:val="00310486"/>
    <w:rsid w:val="00312D7A"/>
    <w:rsid w:val="00337093"/>
    <w:rsid w:val="00345F9F"/>
    <w:rsid w:val="003556A1"/>
    <w:rsid w:val="003664DD"/>
    <w:rsid w:val="003679DA"/>
    <w:rsid w:val="00370502"/>
    <w:rsid w:val="003778D5"/>
    <w:rsid w:val="003838C2"/>
    <w:rsid w:val="0038535A"/>
    <w:rsid w:val="00387091"/>
    <w:rsid w:val="003A7662"/>
    <w:rsid w:val="003C02CE"/>
    <w:rsid w:val="003C4BF4"/>
    <w:rsid w:val="003C5497"/>
    <w:rsid w:val="003D0E13"/>
    <w:rsid w:val="003E0526"/>
    <w:rsid w:val="003E6949"/>
    <w:rsid w:val="003F390E"/>
    <w:rsid w:val="0040361B"/>
    <w:rsid w:val="0042523A"/>
    <w:rsid w:val="00431F4F"/>
    <w:rsid w:val="004343D3"/>
    <w:rsid w:val="004349E4"/>
    <w:rsid w:val="00440F09"/>
    <w:rsid w:val="00441AD8"/>
    <w:rsid w:val="00455182"/>
    <w:rsid w:val="004558B7"/>
    <w:rsid w:val="00466FA6"/>
    <w:rsid w:val="0047046A"/>
    <w:rsid w:val="00476C22"/>
    <w:rsid w:val="00481241"/>
    <w:rsid w:val="00485E17"/>
    <w:rsid w:val="00486BBC"/>
    <w:rsid w:val="00491673"/>
    <w:rsid w:val="004A0F74"/>
    <w:rsid w:val="004A56BC"/>
    <w:rsid w:val="004C57D5"/>
    <w:rsid w:val="004F3F1D"/>
    <w:rsid w:val="004F4704"/>
    <w:rsid w:val="00500C5B"/>
    <w:rsid w:val="00560526"/>
    <w:rsid w:val="00563055"/>
    <w:rsid w:val="00571059"/>
    <w:rsid w:val="00581183"/>
    <w:rsid w:val="00582200"/>
    <w:rsid w:val="0058409D"/>
    <w:rsid w:val="00592014"/>
    <w:rsid w:val="0059315D"/>
    <w:rsid w:val="00593850"/>
    <w:rsid w:val="005A16C0"/>
    <w:rsid w:val="005A28CE"/>
    <w:rsid w:val="005A58C2"/>
    <w:rsid w:val="005B5226"/>
    <w:rsid w:val="005C2C28"/>
    <w:rsid w:val="005C60A6"/>
    <w:rsid w:val="005D0024"/>
    <w:rsid w:val="005D11F9"/>
    <w:rsid w:val="005D32DE"/>
    <w:rsid w:val="005D487A"/>
    <w:rsid w:val="005E090D"/>
    <w:rsid w:val="005F2453"/>
    <w:rsid w:val="006002B8"/>
    <w:rsid w:val="00603C01"/>
    <w:rsid w:val="006214F2"/>
    <w:rsid w:val="00634032"/>
    <w:rsid w:val="006344B7"/>
    <w:rsid w:val="00635E47"/>
    <w:rsid w:val="00640AE0"/>
    <w:rsid w:val="00645582"/>
    <w:rsid w:val="00652584"/>
    <w:rsid w:val="00654A45"/>
    <w:rsid w:val="006552E6"/>
    <w:rsid w:val="00657175"/>
    <w:rsid w:val="00674CF8"/>
    <w:rsid w:val="00684B93"/>
    <w:rsid w:val="006E518B"/>
    <w:rsid w:val="006E6CE7"/>
    <w:rsid w:val="006F1B3C"/>
    <w:rsid w:val="006F639F"/>
    <w:rsid w:val="006F740B"/>
    <w:rsid w:val="00715E63"/>
    <w:rsid w:val="00736BA9"/>
    <w:rsid w:val="00746489"/>
    <w:rsid w:val="007503E3"/>
    <w:rsid w:val="007540B8"/>
    <w:rsid w:val="00760A3B"/>
    <w:rsid w:val="00763AF7"/>
    <w:rsid w:val="007648A8"/>
    <w:rsid w:val="00765C73"/>
    <w:rsid w:val="00767D5F"/>
    <w:rsid w:val="007722CF"/>
    <w:rsid w:val="00774175"/>
    <w:rsid w:val="007825EC"/>
    <w:rsid w:val="007858A0"/>
    <w:rsid w:val="00792C4A"/>
    <w:rsid w:val="007A0D05"/>
    <w:rsid w:val="007B592E"/>
    <w:rsid w:val="007B6AF1"/>
    <w:rsid w:val="007E4482"/>
    <w:rsid w:val="007E61B6"/>
    <w:rsid w:val="0080253D"/>
    <w:rsid w:val="00806506"/>
    <w:rsid w:val="0080709B"/>
    <w:rsid w:val="00807F2B"/>
    <w:rsid w:val="00813824"/>
    <w:rsid w:val="00816390"/>
    <w:rsid w:val="008266DB"/>
    <w:rsid w:val="00831A1B"/>
    <w:rsid w:val="008374E9"/>
    <w:rsid w:val="008376B1"/>
    <w:rsid w:val="00844122"/>
    <w:rsid w:val="008478BA"/>
    <w:rsid w:val="008559C0"/>
    <w:rsid w:val="00865642"/>
    <w:rsid w:val="00875192"/>
    <w:rsid w:val="00877289"/>
    <w:rsid w:val="00881E0E"/>
    <w:rsid w:val="008B1A83"/>
    <w:rsid w:val="008B42DE"/>
    <w:rsid w:val="008B48FF"/>
    <w:rsid w:val="008C4DC5"/>
    <w:rsid w:val="008C5C44"/>
    <w:rsid w:val="008E076F"/>
    <w:rsid w:val="008F06F9"/>
    <w:rsid w:val="009027D0"/>
    <w:rsid w:val="00906D4D"/>
    <w:rsid w:val="00921874"/>
    <w:rsid w:val="00922EBC"/>
    <w:rsid w:val="00930BA4"/>
    <w:rsid w:val="00937D6F"/>
    <w:rsid w:val="009552E1"/>
    <w:rsid w:val="009618A6"/>
    <w:rsid w:val="00962281"/>
    <w:rsid w:val="009669F4"/>
    <w:rsid w:val="00975B64"/>
    <w:rsid w:val="00983258"/>
    <w:rsid w:val="00984C64"/>
    <w:rsid w:val="009900A6"/>
    <w:rsid w:val="0099022A"/>
    <w:rsid w:val="00991E48"/>
    <w:rsid w:val="009A1207"/>
    <w:rsid w:val="009B4BB0"/>
    <w:rsid w:val="009C5827"/>
    <w:rsid w:val="009F7347"/>
    <w:rsid w:val="00A00F41"/>
    <w:rsid w:val="00A07D42"/>
    <w:rsid w:val="00A26EB9"/>
    <w:rsid w:val="00A303FA"/>
    <w:rsid w:val="00A35CD8"/>
    <w:rsid w:val="00A42125"/>
    <w:rsid w:val="00A450C6"/>
    <w:rsid w:val="00A60FAD"/>
    <w:rsid w:val="00A653CE"/>
    <w:rsid w:val="00A676FB"/>
    <w:rsid w:val="00A75C7D"/>
    <w:rsid w:val="00A83410"/>
    <w:rsid w:val="00A96CB3"/>
    <w:rsid w:val="00AA1C35"/>
    <w:rsid w:val="00AA5E30"/>
    <w:rsid w:val="00AC0215"/>
    <w:rsid w:val="00AC2647"/>
    <w:rsid w:val="00AF08B8"/>
    <w:rsid w:val="00B10BFC"/>
    <w:rsid w:val="00B13537"/>
    <w:rsid w:val="00B2075E"/>
    <w:rsid w:val="00B22497"/>
    <w:rsid w:val="00B34AC0"/>
    <w:rsid w:val="00B367C7"/>
    <w:rsid w:val="00B423CE"/>
    <w:rsid w:val="00B50262"/>
    <w:rsid w:val="00B51A15"/>
    <w:rsid w:val="00B728AD"/>
    <w:rsid w:val="00BB2642"/>
    <w:rsid w:val="00BB3272"/>
    <w:rsid w:val="00BB7BB4"/>
    <w:rsid w:val="00BD6B3F"/>
    <w:rsid w:val="00BF2475"/>
    <w:rsid w:val="00C06878"/>
    <w:rsid w:val="00C256E7"/>
    <w:rsid w:val="00C32BD2"/>
    <w:rsid w:val="00C40452"/>
    <w:rsid w:val="00C421E6"/>
    <w:rsid w:val="00C4706F"/>
    <w:rsid w:val="00C55AF4"/>
    <w:rsid w:val="00C63750"/>
    <w:rsid w:val="00C71714"/>
    <w:rsid w:val="00C728A9"/>
    <w:rsid w:val="00C7576D"/>
    <w:rsid w:val="00C954A2"/>
    <w:rsid w:val="00C95D43"/>
    <w:rsid w:val="00C979E6"/>
    <w:rsid w:val="00CA7809"/>
    <w:rsid w:val="00CC38DF"/>
    <w:rsid w:val="00CC7F21"/>
    <w:rsid w:val="00CE3D68"/>
    <w:rsid w:val="00CF1F12"/>
    <w:rsid w:val="00CF3D80"/>
    <w:rsid w:val="00CF437A"/>
    <w:rsid w:val="00D014F0"/>
    <w:rsid w:val="00D071B4"/>
    <w:rsid w:val="00D07742"/>
    <w:rsid w:val="00D13D87"/>
    <w:rsid w:val="00D21767"/>
    <w:rsid w:val="00D406D8"/>
    <w:rsid w:val="00D44E90"/>
    <w:rsid w:val="00D56EA5"/>
    <w:rsid w:val="00D5708A"/>
    <w:rsid w:val="00D913D9"/>
    <w:rsid w:val="00DC3D97"/>
    <w:rsid w:val="00DD01D1"/>
    <w:rsid w:val="00DE21A3"/>
    <w:rsid w:val="00DF1CAA"/>
    <w:rsid w:val="00DF2E96"/>
    <w:rsid w:val="00E110F0"/>
    <w:rsid w:val="00E16D78"/>
    <w:rsid w:val="00E16E90"/>
    <w:rsid w:val="00E2494A"/>
    <w:rsid w:val="00E461BC"/>
    <w:rsid w:val="00E523DA"/>
    <w:rsid w:val="00E55500"/>
    <w:rsid w:val="00E5566C"/>
    <w:rsid w:val="00E650FE"/>
    <w:rsid w:val="00E73072"/>
    <w:rsid w:val="00E81AF6"/>
    <w:rsid w:val="00E82533"/>
    <w:rsid w:val="00E83BA8"/>
    <w:rsid w:val="00E90BC3"/>
    <w:rsid w:val="00E91516"/>
    <w:rsid w:val="00E948B0"/>
    <w:rsid w:val="00EB1534"/>
    <w:rsid w:val="00EB21D5"/>
    <w:rsid w:val="00EB529A"/>
    <w:rsid w:val="00EC2E77"/>
    <w:rsid w:val="00ED3546"/>
    <w:rsid w:val="00ED3DF2"/>
    <w:rsid w:val="00EE58C2"/>
    <w:rsid w:val="00EF170C"/>
    <w:rsid w:val="00EF1D7D"/>
    <w:rsid w:val="00F01DC9"/>
    <w:rsid w:val="00F031F9"/>
    <w:rsid w:val="00F04EF2"/>
    <w:rsid w:val="00F079D7"/>
    <w:rsid w:val="00F11BED"/>
    <w:rsid w:val="00F127BE"/>
    <w:rsid w:val="00F2144C"/>
    <w:rsid w:val="00F31127"/>
    <w:rsid w:val="00F51941"/>
    <w:rsid w:val="00F52EE5"/>
    <w:rsid w:val="00F5534F"/>
    <w:rsid w:val="00F619D8"/>
    <w:rsid w:val="00F7612D"/>
    <w:rsid w:val="00F8023C"/>
    <w:rsid w:val="00F8083F"/>
    <w:rsid w:val="00F8238F"/>
    <w:rsid w:val="00F85BBF"/>
    <w:rsid w:val="00F90346"/>
    <w:rsid w:val="00F908C5"/>
    <w:rsid w:val="00F91E6F"/>
    <w:rsid w:val="00F93F56"/>
    <w:rsid w:val="00FA1BC5"/>
    <w:rsid w:val="00FA7A55"/>
    <w:rsid w:val="00FA7FEC"/>
    <w:rsid w:val="00FB1D2E"/>
    <w:rsid w:val="00FB27B1"/>
    <w:rsid w:val="00FB5853"/>
    <w:rsid w:val="00FD564D"/>
    <w:rsid w:val="00FD628F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3238"/>
  <w15:chartTrackingRefBased/>
  <w15:docId w15:val="{107450D6-13BB-4F45-9F87-61A5DCA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C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A395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395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yiv0492056737msonormal">
    <w:name w:val="yiv0492056737msonormal"/>
    <w:basedOn w:val="Normal"/>
    <w:rsid w:val="00F85B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FACF4-54A3-4BE4-91A4-7585A401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Zelazny</dc:creator>
  <cp:keywords/>
  <dc:description/>
  <cp:lastModifiedBy>Gwendolyn Bursey</cp:lastModifiedBy>
  <cp:revision>4</cp:revision>
  <cp:lastPrinted>2020-10-14T15:12:00Z</cp:lastPrinted>
  <dcterms:created xsi:type="dcterms:W3CDTF">2020-10-14T15:01:00Z</dcterms:created>
  <dcterms:modified xsi:type="dcterms:W3CDTF">2020-10-14T15:23:00Z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