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A424" w14:textId="77777777" w:rsidR="0080709B" w:rsidRDefault="0080709B" w:rsidP="00E523DA">
      <w:pPr>
        <w:rPr>
          <w:rFonts w:ascii="Times New Roman" w:hAnsi="Times New Roman" w:cs="Times New Roman"/>
          <w:b/>
          <w:sz w:val="24"/>
          <w:szCs w:val="24"/>
        </w:rPr>
      </w:pPr>
    </w:p>
    <w:p w14:paraId="572A3F83" w14:textId="0AD35D62" w:rsidR="00A42125" w:rsidRDefault="00A42125" w:rsidP="00A42125">
      <w:pPr>
        <w:rPr>
          <w:rFonts w:ascii="Times New Roman" w:hAnsi="Times New Roman" w:cs="Times New Roman"/>
          <w:sz w:val="24"/>
          <w:szCs w:val="24"/>
        </w:rPr>
      </w:pPr>
    </w:p>
    <w:p w14:paraId="5F7EB063" w14:textId="77777777" w:rsidR="00A42125" w:rsidRDefault="00A42125" w:rsidP="00A421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CROMWELL</w:t>
      </w:r>
    </w:p>
    <w:p w14:paraId="1A41A9FF" w14:textId="77777777" w:rsidR="00A42125" w:rsidRDefault="00A42125" w:rsidP="00A421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6C8A7390" w14:textId="1680585F" w:rsidR="00C256E7" w:rsidRDefault="00A42125" w:rsidP="00C25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CROMWELL PAVILION</w:t>
      </w:r>
    </w:p>
    <w:p w14:paraId="6FDABCFA" w14:textId="2CD42EC9" w:rsidR="00C256E7" w:rsidRDefault="0090375B" w:rsidP="00C256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 June 17</w:t>
      </w:r>
      <w:r w:rsidR="00C256E7">
        <w:rPr>
          <w:rFonts w:ascii="Times New Roman" w:hAnsi="Times New Roman" w:cs="Times New Roman"/>
          <w:b/>
        </w:rPr>
        <w:t>, 2020</w:t>
      </w:r>
    </w:p>
    <w:p w14:paraId="7ACEB6B4" w14:textId="011C0A6D" w:rsidR="00E16E90" w:rsidRDefault="00C256E7" w:rsidP="00C25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PM</w:t>
      </w:r>
      <w:r w:rsidR="006565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251ED1" w14:textId="2BC8AA8D" w:rsidR="006565CF" w:rsidRDefault="006565CF" w:rsidP="00C256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Via Zoom</w:t>
      </w:r>
    </w:p>
    <w:p w14:paraId="2D661210" w14:textId="21A2BA38" w:rsidR="00A42125" w:rsidRDefault="00A42125" w:rsidP="009C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FCFB9FE" w14:textId="77777777" w:rsidR="00A42125" w:rsidRDefault="00A42125" w:rsidP="00A42125">
      <w:pPr>
        <w:rPr>
          <w:rFonts w:ascii="Times New Roman" w:hAnsi="Times New Roman" w:cs="Times New Roman"/>
          <w:sz w:val="24"/>
          <w:szCs w:val="24"/>
        </w:rPr>
      </w:pPr>
    </w:p>
    <w:p w14:paraId="2E1BA093" w14:textId="2B4E6F14" w:rsidR="00BF2475" w:rsidRPr="006565CF" w:rsidRDefault="00A42125" w:rsidP="006565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</w:t>
      </w:r>
      <w:r w:rsidR="00B90C06">
        <w:rPr>
          <w:rFonts w:ascii="Times New Roman" w:hAnsi="Times New Roman" w:cs="Times New Roman"/>
          <w:sz w:val="24"/>
          <w:szCs w:val="24"/>
        </w:rPr>
        <w:t>l to Order</w:t>
      </w:r>
    </w:p>
    <w:p w14:paraId="7D0A4370" w14:textId="77777777" w:rsidR="005C2C28" w:rsidRPr="005C2C28" w:rsidRDefault="005C2C28" w:rsidP="005C2C28">
      <w:pPr>
        <w:rPr>
          <w:rFonts w:ascii="Times New Roman" w:hAnsi="Times New Roman" w:cs="Times New Roman"/>
          <w:sz w:val="24"/>
          <w:szCs w:val="24"/>
        </w:rPr>
      </w:pPr>
    </w:p>
    <w:p w14:paraId="1F1F185F" w14:textId="327C233E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of Attendance</w:t>
      </w:r>
    </w:p>
    <w:p w14:paraId="06F6B8DA" w14:textId="77777777" w:rsidR="00A42125" w:rsidRDefault="00A42125" w:rsidP="00A421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E297C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 Recognition</w:t>
      </w:r>
    </w:p>
    <w:p w14:paraId="1A2A4CEC" w14:textId="77777777" w:rsidR="00A42125" w:rsidRDefault="00A42125" w:rsidP="00A421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D5A92A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16C78947" w14:textId="77777777" w:rsidR="00A42125" w:rsidRDefault="00A42125" w:rsidP="00A42125">
      <w:pPr>
        <w:rPr>
          <w:rFonts w:ascii="Times New Roman" w:hAnsi="Times New Roman" w:cs="Times New Roman"/>
          <w:sz w:val="24"/>
          <w:szCs w:val="24"/>
        </w:rPr>
      </w:pPr>
    </w:p>
    <w:p w14:paraId="7FEA142C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Agenda.</w:t>
      </w:r>
    </w:p>
    <w:p w14:paraId="7A4D5988" w14:textId="0FDF53E5" w:rsidR="009900A6" w:rsidRPr="00B90C06" w:rsidRDefault="00A42125" w:rsidP="00B90C0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0375B">
        <w:rPr>
          <w:rFonts w:ascii="Times New Roman" w:hAnsi="Times New Roman" w:cs="Times New Roman"/>
          <w:sz w:val="24"/>
          <w:szCs w:val="24"/>
        </w:rPr>
        <w:t>May 20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D34B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Regular Meeting Minutes</w:t>
      </w:r>
    </w:p>
    <w:p w14:paraId="60889ACA" w14:textId="77777777" w:rsidR="00A42125" w:rsidRDefault="00A42125" w:rsidP="00A42125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73A71DF5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D353364" w14:textId="399D2EDB" w:rsidR="00A42125" w:rsidRDefault="0090375B" w:rsidP="00A421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Ledger for May</w:t>
      </w:r>
      <w:r w:rsidR="00A42125">
        <w:rPr>
          <w:rFonts w:ascii="Times New Roman" w:hAnsi="Times New Roman" w:cs="Times New Roman"/>
          <w:sz w:val="24"/>
          <w:szCs w:val="24"/>
        </w:rPr>
        <w:t xml:space="preserve"> (listing receipts and disbursements)</w:t>
      </w:r>
    </w:p>
    <w:p w14:paraId="2D01790B" w14:textId="77777777" w:rsidR="00A42125" w:rsidRDefault="00A42125" w:rsidP="00A421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Claims list </w:t>
      </w:r>
    </w:p>
    <w:p w14:paraId="461931D5" w14:textId="6C624D59" w:rsidR="00A42125" w:rsidRDefault="00A42125" w:rsidP="00A421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monthly report</w:t>
      </w:r>
    </w:p>
    <w:p w14:paraId="19E702F8" w14:textId="4E699ADE" w:rsidR="00944AD5" w:rsidRDefault="00944AD5" w:rsidP="00A4212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 Checks</w:t>
      </w:r>
    </w:p>
    <w:p w14:paraId="123E3B9B" w14:textId="77777777" w:rsidR="00177769" w:rsidRPr="00177769" w:rsidRDefault="00177769" w:rsidP="00177769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14:paraId="753CB975" w14:textId="4AEAE52F" w:rsidR="00B367C7" w:rsidRDefault="00A42125" w:rsidP="006565C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14:paraId="52D2F146" w14:textId="06694F2E" w:rsidR="00A42125" w:rsidRPr="0090375B" w:rsidRDefault="00A42125" w:rsidP="009037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EDA62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14:paraId="4F9E1F71" w14:textId="6A29527A" w:rsidR="00B90C06" w:rsidRPr="0090375B" w:rsidRDefault="00603C01" w:rsidP="009037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125">
        <w:rPr>
          <w:rFonts w:ascii="Times New Roman" w:hAnsi="Times New Roman" w:cs="Times New Roman"/>
          <w:sz w:val="24"/>
          <w:szCs w:val="24"/>
        </w:rPr>
        <w:t>Mayor</w:t>
      </w:r>
      <w:r w:rsidR="006344B7" w:rsidRPr="00073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91E7B" w14:textId="0EAC9DFE" w:rsidR="00A42125" w:rsidRPr="00B51A15" w:rsidRDefault="00A42125" w:rsidP="00B51A1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A15">
        <w:rPr>
          <w:rFonts w:ascii="Times New Roman" w:hAnsi="Times New Roman" w:cs="Times New Roman"/>
          <w:sz w:val="24"/>
          <w:szCs w:val="24"/>
        </w:rPr>
        <w:t xml:space="preserve">City Council </w:t>
      </w:r>
    </w:p>
    <w:p w14:paraId="2D8349CC" w14:textId="064B2B58" w:rsidR="00A42125" w:rsidRPr="00B51A15" w:rsidRDefault="00B51A15" w:rsidP="00B51A1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A15">
        <w:rPr>
          <w:rFonts w:ascii="Times New Roman" w:hAnsi="Times New Roman" w:cs="Times New Roman"/>
          <w:sz w:val="24"/>
          <w:szCs w:val="24"/>
        </w:rPr>
        <w:t xml:space="preserve"> </w:t>
      </w:r>
      <w:r w:rsidR="00A42125" w:rsidRPr="00B51A15">
        <w:rPr>
          <w:rFonts w:ascii="Times New Roman" w:hAnsi="Times New Roman" w:cs="Times New Roman"/>
          <w:sz w:val="24"/>
          <w:szCs w:val="24"/>
        </w:rPr>
        <w:t xml:space="preserve">Maintenance Superintendent </w:t>
      </w:r>
    </w:p>
    <w:p w14:paraId="440DE93F" w14:textId="21F0D291" w:rsidR="00B728AD" w:rsidRPr="006565CF" w:rsidRDefault="00B51A15" w:rsidP="006565C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51A15">
        <w:rPr>
          <w:rFonts w:ascii="Times New Roman" w:hAnsi="Times New Roman" w:cs="Times New Roman"/>
          <w:sz w:val="24"/>
          <w:szCs w:val="24"/>
        </w:rPr>
        <w:t xml:space="preserve"> </w:t>
      </w:r>
      <w:r w:rsidR="00A42125" w:rsidRPr="00B51A15">
        <w:rPr>
          <w:rFonts w:ascii="Times New Roman" w:hAnsi="Times New Roman" w:cs="Times New Roman"/>
          <w:sz w:val="24"/>
          <w:szCs w:val="24"/>
        </w:rPr>
        <w:t>Municipal Liquor Store Manager</w:t>
      </w:r>
    </w:p>
    <w:p w14:paraId="449A2AFD" w14:textId="656B1450" w:rsidR="005A16C0" w:rsidRPr="006565CF" w:rsidRDefault="008C5C44" w:rsidP="006565C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16E90">
        <w:rPr>
          <w:rFonts w:ascii="Times New Roman" w:hAnsi="Times New Roman" w:cs="Times New Roman"/>
          <w:sz w:val="24"/>
          <w:szCs w:val="24"/>
        </w:rPr>
        <w:t>Fire</w:t>
      </w:r>
      <w:r w:rsidR="00A42125" w:rsidRPr="00E16E90">
        <w:rPr>
          <w:rFonts w:ascii="Times New Roman" w:hAnsi="Times New Roman" w:cs="Times New Roman"/>
          <w:sz w:val="24"/>
          <w:szCs w:val="24"/>
        </w:rPr>
        <w:t xml:space="preserve"> Department/Ambulance/Joint Powers – see attached</w:t>
      </w:r>
    </w:p>
    <w:p w14:paraId="30E41B4D" w14:textId="7A11C380" w:rsidR="006344B7" w:rsidRPr="006565CF" w:rsidRDefault="008C5C44" w:rsidP="006565C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44B7">
        <w:rPr>
          <w:rFonts w:ascii="Times New Roman" w:hAnsi="Times New Roman" w:cs="Times New Roman"/>
          <w:sz w:val="24"/>
          <w:szCs w:val="24"/>
        </w:rPr>
        <w:t>JPJ</w:t>
      </w:r>
      <w:r w:rsidR="00A42125" w:rsidRPr="006344B7">
        <w:rPr>
          <w:rFonts w:ascii="Times New Roman" w:hAnsi="Times New Roman" w:cs="Times New Roman"/>
          <w:sz w:val="24"/>
          <w:szCs w:val="24"/>
        </w:rPr>
        <w:t xml:space="preserve"> – Proj</w:t>
      </w:r>
      <w:r w:rsidR="00B90C06">
        <w:rPr>
          <w:rFonts w:ascii="Times New Roman" w:hAnsi="Times New Roman" w:cs="Times New Roman"/>
          <w:sz w:val="24"/>
          <w:szCs w:val="24"/>
        </w:rPr>
        <w:t>ect Status Report</w:t>
      </w:r>
    </w:p>
    <w:p w14:paraId="23E3BE9E" w14:textId="77777777" w:rsidR="00A42125" w:rsidRDefault="00A42125" w:rsidP="00A42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314685F" w14:textId="77777777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C149E8C" w14:textId="026CD1E7" w:rsidR="00A96CB3" w:rsidRPr="00073854" w:rsidRDefault="00C55AF4" w:rsidP="0007385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Hlk2161285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06">
        <w:rPr>
          <w:rFonts w:ascii="Times New Roman" w:hAnsi="Times New Roman" w:cs="Times New Roman"/>
          <w:sz w:val="24"/>
          <w:szCs w:val="24"/>
        </w:rPr>
        <w:t xml:space="preserve">Highway 210 Project </w:t>
      </w:r>
    </w:p>
    <w:bookmarkEnd w:id="0"/>
    <w:p w14:paraId="723BB46C" w14:textId="77777777" w:rsidR="00B51A15" w:rsidRPr="009C5827" w:rsidRDefault="00B51A15" w:rsidP="009C5827">
      <w:pPr>
        <w:rPr>
          <w:rFonts w:ascii="Times New Roman" w:hAnsi="Times New Roman" w:cs="Times New Roman"/>
          <w:sz w:val="24"/>
          <w:szCs w:val="24"/>
        </w:rPr>
      </w:pPr>
    </w:p>
    <w:p w14:paraId="41141934" w14:textId="0ABA7187" w:rsidR="00054A3F" w:rsidRPr="00D84AAB" w:rsidRDefault="00A42125" w:rsidP="00054A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AAB">
        <w:rPr>
          <w:rFonts w:ascii="Times New Roman" w:hAnsi="Times New Roman" w:cs="Times New Roman"/>
          <w:sz w:val="24"/>
          <w:szCs w:val="24"/>
        </w:rPr>
        <w:t>New Business</w:t>
      </w:r>
      <w:bookmarkStart w:id="1" w:name="_Hlk24779541"/>
    </w:p>
    <w:p w14:paraId="2619558E" w14:textId="488DC3B1" w:rsidR="00D84AAB" w:rsidRPr="0090375B" w:rsidRDefault="006565CF" w:rsidP="0090375B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4AAB">
        <w:rPr>
          <w:rFonts w:ascii="Times New Roman" w:hAnsi="Times New Roman" w:cs="Times New Roman"/>
          <w:sz w:val="24"/>
          <w:szCs w:val="24"/>
        </w:rPr>
        <w:t xml:space="preserve"> </w:t>
      </w:r>
      <w:r w:rsidR="00D84AAB" w:rsidRPr="00D84AAB">
        <w:rPr>
          <w:rFonts w:ascii="Times New Roman" w:hAnsi="Times New Roman" w:cs="Times New Roman"/>
          <w:sz w:val="24"/>
          <w:szCs w:val="24"/>
        </w:rPr>
        <w:t>COVID-19</w:t>
      </w:r>
    </w:p>
    <w:p w14:paraId="649C1C48" w14:textId="64A01A8C" w:rsidR="00D84AAB" w:rsidRDefault="0090375B" w:rsidP="00D84AAB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4AAB" w:rsidRPr="00D84AAB">
        <w:rPr>
          <w:rFonts w:ascii="Times New Roman" w:hAnsi="Times New Roman" w:cs="Times New Roman"/>
          <w:sz w:val="24"/>
          <w:szCs w:val="24"/>
        </w:rPr>
        <w:t>. Community Center</w:t>
      </w:r>
      <w:r w:rsidR="00AA2482">
        <w:rPr>
          <w:rFonts w:ascii="Times New Roman" w:hAnsi="Times New Roman" w:cs="Times New Roman"/>
          <w:sz w:val="24"/>
          <w:szCs w:val="24"/>
        </w:rPr>
        <w:t xml:space="preserve"> – 50% up to 250 persons.</w:t>
      </w:r>
      <w:bookmarkStart w:id="2" w:name="_GoBack"/>
      <w:bookmarkEnd w:id="2"/>
    </w:p>
    <w:p w14:paraId="152B39C0" w14:textId="5EDD9EE8" w:rsidR="00054A3F" w:rsidRPr="0090375B" w:rsidRDefault="0090375B" w:rsidP="0090375B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3337">
        <w:rPr>
          <w:rFonts w:ascii="Times New Roman" w:hAnsi="Times New Roman" w:cs="Times New Roman"/>
          <w:sz w:val="24"/>
          <w:szCs w:val="24"/>
        </w:rPr>
        <w:t xml:space="preserve">. City Hall – Distance </w:t>
      </w:r>
    </w:p>
    <w:p w14:paraId="3CD5A0B8" w14:textId="77777777" w:rsidR="00054A3F" w:rsidRPr="0090375B" w:rsidRDefault="00054A3F" w:rsidP="0090375B">
      <w:pPr>
        <w:rPr>
          <w:rFonts w:ascii="Times New Roman" w:hAnsi="Times New Roman" w:cs="Times New Roman"/>
          <w:sz w:val="24"/>
          <w:szCs w:val="24"/>
        </w:rPr>
      </w:pPr>
    </w:p>
    <w:p w14:paraId="2DA20CC1" w14:textId="0FD03FA0" w:rsidR="00054A3F" w:rsidRPr="00054A3F" w:rsidRDefault="001A0391" w:rsidP="00054A3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 and Commendation</w:t>
      </w:r>
    </w:p>
    <w:p w14:paraId="6FE6E75B" w14:textId="7166A2BD" w:rsidR="00D913D9" w:rsidRPr="00AA2482" w:rsidRDefault="00D913D9" w:rsidP="00AA2482">
      <w:pPr>
        <w:rPr>
          <w:rFonts w:ascii="Times New Roman" w:hAnsi="Times New Roman" w:cs="Times New Roman"/>
          <w:sz w:val="24"/>
          <w:szCs w:val="24"/>
        </w:rPr>
      </w:pPr>
    </w:p>
    <w:p w14:paraId="69B23571" w14:textId="73FB78DF" w:rsidR="00A42125" w:rsidRDefault="00A42125" w:rsidP="00A4212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  <w:bookmarkEnd w:id="1"/>
    </w:p>
    <w:p w14:paraId="4F93E1DF" w14:textId="774CF7CF" w:rsidR="00C256E7" w:rsidRDefault="00C256E7" w:rsidP="00C256E7">
      <w:pPr>
        <w:rPr>
          <w:rFonts w:ascii="Times New Roman" w:hAnsi="Times New Roman" w:cs="Times New Roman"/>
          <w:sz w:val="24"/>
          <w:szCs w:val="24"/>
        </w:rPr>
      </w:pPr>
    </w:p>
    <w:p w14:paraId="13A7BE5D" w14:textId="77777777" w:rsidR="00C256E7" w:rsidRPr="00C256E7" w:rsidRDefault="00C256E7" w:rsidP="00C256E7">
      <w:pPr>
        <w:rPr>
          <w:rFonts w:ascii="Times New Roman" w:hAnsi="Times New Roman" w:cs="Times New Roman"/>
          <w:sz w:val="24"/>
          <w:szCs w:val="24"/>
        </w:rPr>
      </w:pPr>
    </w:p>
    <w:sectPr w:rsidR="00C256E7" w:rsidRPr="00C256E7" w:rsidSect="00750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AD1"/>
    <w:multiLevelType w:val="multilevel"/>
    <w:tmpl w:val="95E265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10762CAF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273884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BF5311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57C3445"/>
    <w:multiLevelType w:val="multilevel"/>
    <w:tmpl w:val="CE6EEA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68C626C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2DF0093"/>
    <w:multiLevelType w:val="hybridMultilevel"/>
    <w:tmpl w:val="3408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7BFD"/>
    <w:multiLevelType w:val="multilevel"/>
    <w:tmpl w:val="10063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7263B6"/>
    <w:multiLevelType w:val="hybridMultilevel"/>
    <w:tmpl w:val="F34C4A32"/>
    <w:lvl w:ilvl="0" w:tplc="0409000F">
      <w:start w:val="3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27E2ECF"/>
    <w:multiLevelType w:val="hybridMultilevel"/>
    <w:tmpl w:val="6170A17C"/>
    <w:lvl w:ilvl="0" w:tplc="BE8EF9C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D5"/>
    <w:rsid w:val="0002285C"/>
    <w:rsid w:val="00035D80"/>
    <w:rsid w:val="00037C37"/>
    <w:rsid w:val="00054A3F"/>
    <w:rsid w:val="000718DB"/>
    <w:rsid w:val="00073854"/>
    <w:rsid w:val="000900B4"/>
    <w:rsid w:val="000D2409"/>
    <w:rsid w:val="000D34B9"/>
    <w:rsid w:val="000E2CE6"/>
    <w:rsid w:val="000F1B6C"/>
    <w:rsid w:val="0010377F"/>
    <w:rsid w:val="00115244"/>
    <w:rsid w:val="00121440"/>
    <w:rsid w:val="00121444"/>
    <w:rsid w:val="00127EB8"/>
    <w:rsid w:val="00137E1E"/>
    <w:rsid w:val="001768DB"/>
    <w:rsid w:val="00177769"/>
    <w:rsid w:val="00177CC4"/>
    <w:rsid w:val="00183D59"/>
    <w:rsid w:val="001A0391"/>
    <w:rsid w:val="001A5716"/>
    <w:rsid w:val="001C3E76"/>
    <w:rsid w:val="001C66C3"/>
    <w:rsid w:val="001E3440"/>
    <w:rsid w:val="00202AF5"/>
    <w:rsid w:val="0021158F"/>
    <w:rsid w:val="00224B6A"/>
    <w:rsid w:val="00225F65"/>
    <w:rsid w:val="00240993"/>
    <w:rsid w:val="00245C91"/>
    <w:rsid w:val="0027747C"/>
    <w:rsid w:val="002978D5"/>
    <w:rsid w:val="002B5A7D"/>
    <w:rsid w:val="002B7150"/>
    <w:rsid w:val="002C2C45"/>
    <w:rsid w:val="002C763E"/>
    <w:rsid w:val="002D0F23"/>
    <w:rsid w:val="002F4CB8"/>
    <w:rsid w:val="00303CA1"/>
    <w:rsid w:val="00310486"/>
    <w:rsid w:val="00312D7A"/>
    <w:rsid w:val="00337093"/>
    <w:rsid w:val="00345F9F"/>
    <w:rsid w:val="003664DD"/>
    <w:rsid w:val="003679DA"/>
    <w:rsid w:val="003778D5"/>
    <w:rsid w:val="003C02CE"/>
    <w:rsid w:val="003C4BF4"/>
    <w:rsid w:val="003D0E13"/>
    <w:rsid w:val="0040361B"/>
    <w:rsid w:val="00421807"/>
    <w:rsid w:val="0042523A"/>
    <w:rsid w:val="004343D3"/>
    <w:rsid w:val="004349E4"/>
    <w:rsid w:val="00440F09"/>
    <w:rsid w:val="00453CA9"/>
    <w:rsid w:val="00466FA6"/>
    <w:rsid w:val="0047046A"/>
    <w:rsid w:val="00476C22"/>
    <w:rsid w:val="00481241"/>
    <w:rsid w:val="00485E17"/>
    <w:rsid w:val="00486BBC"/>
    <w:rsid w:val="004A56BC"/>
    <w:rsid w:val="004F3F1D"/>
    <w:rsid w:val="004F4704"/>
    <w:rsid w:val="00500C5B"/>
    <w:rsid w:val="00560526"/>
    <w:rsid w:val="00563055"/>
    <w:rsid w:val="00581183"/>
    <w:rsid w:val="0058409D"/>
    <w:rsid w:val="00592014"/>
    <w:rsid w:val="0059315D"/>
    <w:rsid w:val="00593850"/>
    <w:rsid w:val="005A16C0"/>
    <w:rsid w:val="005C2C28"/>
    <w:rsid w:val="005D0024"/>
    <w:rsid w:val="005D11F9"/>
    <w:rsid w:val="005D487A"/>
    <w:rsid w:val="005F2453"/>
    <w:rsid w:val="00603C01"/>
    <w:rsid w:val="006344B7"/>
    <w:rsid w:val="00640AE0"/>
    <w:rsid w:val="00645582"/>
    <w:rsid w:val="00652584"/>
    <w:rsid w:val="006552E6"/>
    <w:rsid w:val="006565CF"/>
    <w:rsid w:val="00684B93"/>
    <w:rsid w:val="006E518B"/>
    <w:rsid w:val="006E6CE7"/>
    <w:rsid w:val="006F1B3C"/>
    <w:rsid w:val="006F639F"/>
    <w:rsid w:val="00730C8B"/>
    <w:rsid w:val="007503E3"/>
    <w:rsid w:val="00760A3B"/>
    <w:rsid w:val="00763AF7"/>
    <w:rsid w:val="007648A8"/>
    <w:rsid w:val="00765C73"/>
    <w:rsid w:val="00767D5F"/>
    <w:rsid w:val="007825EC"/>
    <w:rsid w:val="007858A0"/>
    <w:rsid w:val="007A0D05"/>
    <w:rsid w:val="007B592E"/>
    <w:rsid w:val="007B6AF1"/>
    <w:rsid w:val="007E4482"/>
    <w:rsid w:val="007E61B6"/>
    <w:rsid w:val="0080253D"/>
    <w:rsid w:val="00806506"/>
    <w:rsid w:val="0080709B"/>
    <w:rsid w:val="00807F2B"/>
    <w:rsid w:val="00813824"/>
    <w:rsid w:val="00816390"/>
    <w:rsid w:val="00831A1B"/>
    <w:rsid w:val="008374E9"/>
    <w:rsid w:val="008376B1"/>
    <w:rsid w:val="00844122"/>
    <w:rsid w:val="00865642"/>
    <w:rsid w:val="008B1A83"/>
    <w:rsid w:val="008B42DE"/>
    <w:rsid w:val="008B48FF"/>
    <w:rsid w:val="008C4DC5"/>
    <w:rsid w:val="008C5C44"/>
    <w:rsid w:val="008E076F"/>
    <w:rsid w:val="009027D0"/>
    <w:rsid w:val="0090375B"/>
    <w:rsid w:val="00906D4D"/>
    <w:rsid w:val="00922EBC"/>
    <w:rsid w:val="00930BA4"/>
    <w:rsid w:val="00944AD5"/>
    <w:rsid w:val="009552E1"/>
    <w:rsid w:val="009618A6"/>
    <w:rsid w:val="00962281"/>
    <w:rsid w:val="009669F4"/>
    <w:rsid w:val="00975B64"/>
    <w:rsid w:val="009900A6"/>
    <w:rsid w:val="00991E48"/>
    <w:rsid w:val="009A1207"/>
    <w:rsid w:val="009B4BB0"/>
    <w:rsid w:val="009C5827"/>
    <w:rsid w:val="009F7347"/>
    <w:rsid w:val="00A00F41"/>
    <w:rsid w:val="00A07D42"/>
    <w:rsid w:val="00A26EB9"/>
    <w:rsid w:val="00A303FA"/>
    <w:rsid w:val="00A42125"/>
    <w:rsid w:val="00A450C6"/>
    <w:rsid w:val="00A60FAD"/>
    <w:rsid w:val="00A83410"/>
    <w:rsid w:val="00A96CB3"/>
    <w:rsid w:val="00AA2482"/>
    <w:rsid w:val="00AA5E30"/>
    <w:rsid w:val="00AC0215"/>
    <w:rsid w:val="00AC2647"/>
    <w:rsid w:val="00AF08B8"/>
    <w:rsid w:val="00B2075E"/>
    <w:rsid w:val="00B367C7"/>
    <w:rsid w:val="00B423CE"/>
    <w:rsid w:val="00B51A15"/>
    <w:rsid w:val="00B728AD"/>
    <w:rsid w:val="00B90C06"/>
    <w:rsid w:val="00BD6B3F"/>
    <w:rsid w:val="00BF2475"/>
    <w:rsid w:val="00BF3337"/>
    <w:rsid w:val="00C06878"/>
    <w:rsid w:val="00C256E7"/>
    <w:rsid w:val="00C32BD2"/>
    <w:rsid w:val="00C40452"/>
    <w:rsid w:val="00C421E6"/>
    <w:rsid w:val="00C4706F"/>
    <w:rsid w:val="00C55AF4"/>
    <w:rsid w:val="00C63750"/>
    <w:rsid w:val="00C71714"/>
    <w:rsid w:val="00C728A9"/>
    <w:rsid w:val="00C7576D"/>
    <w:rsid w:val="00C954A2"/>
    <w:rsid w:val="00C95D43"/>
    <w:rsid w:val="00C979E6"/>
    <w:rsid w:val="00CC734C"/>
    <w:rsid w:val="00CE3D68"/>
    <w:rsid w:val="00CF1F12"/>
    <w:rsid w:val="00CF3D80"/>
    <w:rsid w:val="00D014F0"/>
    <w:rsid w:val="00D071B4"/>
    <w:rsid w:val="00D21767"/>
    <w:rsid w:val="00D44E90"/>
    <w:rsid w:val="00D84AAB"/>
    <w:rsid w:val="00D913D9"/>
    <w:rsid w:val="00DC3D97"/>
    <w:rsid w:val="00DD01D1"/>
    <w:rsid w:val="00DF2E96"/>
    <w:rsid w:val="00E0688C"/>
    <w:rsid w:val="00E110F0"/>
    <w:rsid w:val="00E16E90"/>
    <w:rsid w:val="00E2494A"/>
    <w:rsid w:val="00E461BC"/>
    <w:rsid w:val="00E523DA"/>
    <w:rsid w:val="00E5566C"/>
    <w:rsid w:val="00E650FE"/>
    <w:rsid w:val="00E73072"/>
    <w:rsid w:val="00E81AF6"/>
    <w:rsid w:val="00E83BA8"/>
    <w:rsid w:val="00E948B0"/>
    <w:rsid w:val="00EB1534"/>
    <w:rsid w:val="00EB21D5"/>
    <w:rsid w:val="00EB529A"/>
    <w:rsid w:val="00ED3546"/>
    <w:rsid w:val="00ED3DF2"/>
    <w:rsid w:val="00EF1D7D"/>
    <w:rsid w:val="00F079D7"/>
    <w:rsid w:val="00F2144C"/>
    <w:rsid w:val="00F31127"/>
    <w:rsid w:val="00F51941"/>
    <w:rsid w:val="00F52EE5"/>
    <w:rsid w:val="00F5534F"/>
    <w:rsid w:val="00F7612D"/>
    <w:rsid w:val="00F8023C"/>
    <w:rsid w:val="00F90346"/>
    <w:rsid w:val="00F908C5"/>
    <w:rsid w:val="00F91E6F"/>
    <w:rsid w:val="00F93F56"/>
    <w:rsid w:val="00FA7A55"/>
    <w:rsid w:val="00FA7FEC"/>
    <w:rsid w:val="00FB1D2E"/>
    <w:rsid w:val="00FB5853"/>
    <w:rsid w:val="00FD564D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3238"/>
  <w15:chartTrackingRefBased/>
  <w15:docId w15:val="{06E48887-A388-43A1-9250-0AF11770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6AE56-4ADE-4CEE-A27C-ABD75A6D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Zelazny</dc:creator>
  <cp:keywords/>
  <dc:description/>
  <cp:lastModifiedBy>Gwendolyn Bursey</cp:lastModifiedBy>
  <cp:revision>2</cp:revision>
  <cp:lastPrinted>2020-06-09T16:10:00Z</cp:lastPrinted>
  <dcterms:created xsi:type="dcterms:W3CDTF">2020-06-09T16:11:00Z</dcterms:created>
  <dcterms:modified xsi:type="dcterms:W3CDTF">2020-06-09T16:11:00Z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